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18F1" w14:textId="1A1BD90F" w:rsidR="00AA26C8" w:rsidRPr="00AA26C8" w:rsidRDefault="00AA26C8" w:rsidP="009D42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AA26C8">
        <w:rPr>
          <w:rFonts w:ascii="Times New Roman" w:hAnsi="Times New Roman" w:cs="Times New Roman"/>
          <w:sz w:val="24"/>
          <w:szCs w:val="24"/>
          <w:lang w:val="de-DE"/>
        </w:rPr>
        <w:t>Anna Farkas</w:t>
      </w:r>
    </w:p>
    <w:p w14:paraId="1CE1C92E" w14:textId="1C135895" w:rsidR="00AA26C8" w:rsidRPr="00AA26C8" w:rsidRDefault="00AA26C8" w:rsidP="009D42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AA26C8">
        <w:rPr>
          <w:rFonts w:ascii="Times New Roman" w:hAnsi="Times New Roman" w:cs="Times New Roman"/>
          <w:i/>
          <w:iCs/>
          <w:sz w:val="24"/>
          <w:szCs w:val="24"/>
          <w:lang w:val="de-DE"/>
        </w:rPr>
        <w:t>Universität für Öffentlichen Dienst, Ungarn</w:t>
      </w:r>
    </w:p>
    <w:p w14:paraId="291D604C" w14:textId="77777777" w:rsidR="00AA26C8" w:rsidRDefault="00AA26C8" w:rsidP="009D42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88863CA" w14:textId="6D84D72F" w:rsidR="008620C7" w:rsidRPr="00383494" w:rsidRDefault="00383494" w:rsidP="009D42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383494">
        <w:rPr>
          <w:rFonts w:ascii="Times New Roman" w:hAnsi="Times New Roman" w:cs="Times New Roman"/>
          <w:b/>
          <w:bCs/>
          <w:sz w:val="24"/>
          <w:szCs w:val="24"/>
          <w:lang w:val="de-DE"/>
        </w:rPr>
        <w:t>Fremdsprachenunterricht an der Militärischen Universität in der Gegenwart</w:t>
      </w:r>
    </w:p>
    <w:p w14:paraId="129F749C" w14:textId="77777777" w:rsidR="009D42BD" w:rsidRDefault="009D42BD" w:rsidP="009D42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1DCDB24" w14:textId="77D5DC89" w:rsidR="009D42BD" w:rsidRDefault="00383494" w:rsidP="00AA2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Zu unserer Haupttätigkeit gehören Kurse für Offiziere, Unteroffiziere und Angestellte des Verteidigungsministeriums, in denen wir die Teilnehmer </w:t>
      </w:r>
      <w:r w:rsidR="009D42BD">
        <w:rPr>
          <w:rFonts w:ascii="Times New Roman" w:hAnsi="Times New Roman" w:cs="Times New Roman"/>
          <w:sz w:val="24"/>
          <w:szCs w:val="24"/>
          <w:lang w:val="de-DE"/>
        </w:rPr>
        <w:t xml:space="preserve">in erster Linie </w:t>
      </w:r>
      <w:r>
        <w:rPr>
          <w:rFonts w:ascii="Times New Roman" w:hAnsi="Times New Roman" w:cs="Times New Roman"/>
          <w:sz w:val="24"/>
          <w:szCs w:val="24"/>
          <w:lang w:val="de-DE"/>
        </w:rPr>
        <w:t>auf die Militärische Fachsprachenprüfung ARMA vorbereiten.</w:t>
      </w:r>
      <w:r w:rsidR="00022C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D42BD">
        <w:rPr>
          <w:rFonts w:ascii="Times New Roman" w:hAnsi="Times New Roman" w:cs="Times New Roman"/>
          <w:sz w:val="24"/>
          <w:szCs w:val="24"/>
          <w:lang w:val="de-DE"/>
        </w:rPr>
        <w:t xml:space="preserve">Darüber hinaus unterrichten wir Studenten des Fachs Sicherheits- und Verteidigungspolitik in Fachsprache Militärdeutsch, und je nach Bedarf wird auch der Wahlkurs Deutsch als Fremdsprache den Studenten der Militärischen Universität, also den angehenden Offizieren angeboten. </w:t>
      </w:r>
      <w:r w:rsidR="00022CCB">
        <w:rPr>
          <w:rFonts w:ascii="Times New Roman" w:hAnsi="Times New Roman" w:cs="Times New Roman"/>
          <w:sz w:val="24"/>
          <w:szCs w:val="24"/>
          <w:lang w:val="de-DE"/>
        </w:rPr>
        <w:t xml:space="preserve">In meinem Vortrag werde ich darüber berichten, wie diese Kurse aufgebaut sind, </w:t>
      </w:r>
      <w:r w:rsidR="00CC4C51">
        <w:rPr>
          <w:rFonts w:ascii="Times New Roman" w:hAnsi="Times New Roman" w:cs="Times New Roman"/>
          <w:sz w:val="24"/>
          <w:szCs w:val="24"/>
          <w:lang w:val="de-DE"/>
        </w:rPr>
        <w:t>unter welchen Rahmenbedingungen die Stunden gestaltet werden müssen, was für ein Handlungsspielraum für individuelle, sich der heutigen Zeit anpassende Unterrichtmethoden besteht</w:t>
      </w:r>
      <w:r w:rsidR="00022CCB">
        <w:rPr>
          <w:rFonts w:ascii="Times New Roman" w:hAnsi="Times New Roman" w:cs="Times New Roman"/>
          <w:sz w:val="24"/>
          <w:szCs w:val="24"/>
          <w:lang w:val="de-DE"/>
        </w:rPr>
        <w:t xml:space="preserve"> und was sich in den letzten Jahren </w:t>
      </w:r>
      <w:r w:rsidR="00CC4C51">
        <w:rPr>
          <w:rFonts w:ascii="Times New Roman" w:hAnsi="Times New Roman" w:cs="Times New Roman"/>
          <w:sz w:val="24"/>
          <w:szCs w:val="24"/>
          <w:lang w:val="de-DE"/>
        </w:rPr>
        <w:t>ge</w:t>
      </w:r>
      <w:r w:rsidR="00022CCB">
        <w:rPr>
          <w:rFonts w:ascii="Times New Roman" w:hAnsi="Times New Roman" w:cs="Times New Roman"/>
          <w:sz w:val="24"/>
          <w:szCs w:val="24"/>
          <w:lang w:val="de-DE"/>
        </w:rPr>
        <w:t>ändert hat.</w:t>
      </w:r>
      <w:r w:rsidR="00AA26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D42BD">
        <w:rPr>
          <w:rFonts w:ascii="Times New Roman" w:hAnsi="Times New Roman" w:cs="Times New Roman"/>
          <w:sz w:val="24"/>
          <w:szCs w:val="24"/>
          <w:lang w:val="de-DE"/>
        </w:rPr>
        <w:t xml:space="preserve">Neben der Schilderung dieser Kurse wird zudem </w:t>
      </w:r>
      <w:r w:rsidR="00072C71">
        <w:rPr>
          <w:rFonts w:ascii="Times New Roman" w:hAnsi="Times New Roman" w:cs="Times New Roman"/>
          <w:sz w:val="24"/>
          <w:szCs w:val="24"/>
          <w:lang w:val="de-DE"/>
        </w:rPr>
        <w:t xml:space="preserve">erläutert, was für eine Bedeutung der deutschen Sprache </w:t>
      </w:r>
      <w:r w:rsidR="00022CCB">
        <w:rPr>
          <w:rFonts w:ascii="Times New Roman" w:hAnsi="Times New Roman" w:cs="Times New Roman"/>
          <w:sz w:val="24"/>
          <w:szCs w:val="24"/>
          <w:lang w:val="de-DE"/>
        </w:rPr>
        <w:t xml:space="preserve">in Bezug auf das Militär </w:t>
      </w:r>
      <w:r w:rsidR="00072C71">
        <w:rPr>
          <w:rFonts w:ascii="Times New Roman" w:hAnsi="Times New Roman" w:cs="Times New Roman"/>
          <w:sz w:val="24"/>
          <w:szCs w:val="24"/>
          <w:lang w:val="de-DE"/>
        </w:rPr>
        <w:t xml:space="preserve">in der </w:t>
      </w:r>
      <w:r w:rsidR="00CC4C51">
        <w:rPr>
          <w:rFonts w:ascii="Times New Roman" w:hAnsi="Times New Roman" w:cs="Times New Roman"/>
          <w:sz w:val="24"/>
          <w:szCs w:val="24"/>
          <w:lang w:val="de-DE"/>
        </w:rPr>
        <w:t xml:space="preserve">Gegenwart </w:t>
      </w:r>
      <w:r w:rsidR="00072C71">
        <w:rPr>
          <w:rFonts w:ascii="Times New Roman" w:hAnsi="Times New Roman" w:cs="Times New Roman"/>
          <w:sz w:val="24"/>
          <w:szCs w:val="24"/>
          <w:lang w:val="de-DE"/>
        </w:rPr>
        <w:t>beigemessen wird, und ob der Deutschunterricht den damit übereinstimmenden Stellenwert</w:t>
      </w:r>
      <w:r w:rsidR="00022CCB">
        <w:rPr>
          <w:rFonts w:ascii="Times New Roman" w:hAnsi="Times New Roman" w:cs="Times New Roman"/>
          <w:sz w:val="24"/>
          <w:szCs w:val="24"/>
          <w:lang w:val="de-DE"/>
        </w:rPr>
        <w:t xml:space="preserve"> genießt</w:t>
      </w:r>
      <w:r w:rsidR="00072C7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B0948F6" w14:textId="77777777" w:rsidR="00AA26C8" w:rsidRDefault="00AA26C8" w:rsidP="00AA2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393EBCD" w14:textId="68051099" w:rsidR="00AA26C8" w:rsidRDefault="00AA26C8" w:rsidP="00AA2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A26C8">
        <w:rPr>
          <w:rFonts w:ascii="Times New Roman" w:hAnsi="Times New Roman" w:cs="Times New Roman"/>
          <w:b/>
          <w:bCs/>
          <w:sz w:val="24"/>
          <w:szCs w:val="24"/>
          <w:lang w:val="de-DE"/>
        </w:rPr>
        <w:t>Schlüsselwörter:</w:t>
      </w:r>
      <w:r w:rsidRPr="00AA26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A26C8">
        <w:rPr>
          <w:rFonts w:ascii="Times New Roman" w:hAnsi="Times New Roman" w:cs="Times New Roman"/>
          <w:sz w:val="24"/>
          <w:szCs w:val="24"/>
          <w:lang w:val="de-DE"/>
        </w:rPr>
        <w:t>DaF,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A26C8">
        <w:rPr>
          <w:rFonts w:ascii="Times New Roman" w:hAnsi="Times New Roman" w:cs="Times New Roman"/>
          <w:sz w:val="24"/>
          <w:szCs w:val="24"/>
          <w:lang w:val="de-DE"/>
        </w:rPr>
        <w:t xml:space="preserve">Fremdsprachenunterricht, </w:t>
      </w:r>
      <w:r>
        <w:rPr>
          <w:rFonts w:ascii="Times New Roman" w:hAnsi="Times New Roman" w:cs="Times New Roman"/>
          <w:sz w:val="24"/>
          <w:szCs w:val="24"/>
          <w:lang w:val="de-DE"/>
        </w:rPr>
        <w:t>Militärdeutsch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de-DE"/>
        </w:rPr>
        <w:t>Fachsprachenprüfung ARMA</w:t>
      </w:r>
    </w:p>
    <w:p w14:paraId="0251C4BB" w14:textId="77777777" w:rsidR="00AA26C8" w:rsidRDefault="00AA26C8" w:rsidP="00AA26C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F2DD35C" w14:textId="77777777" w:rsidR="00AA26C8" w:rsidRDefault="00AA26C8" w:rsidP="00AA26C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D3780B4" w14:textId="77777777" w:rsidR="009D42BD" w:rsidRPr="00383494" w:rsidRDefault="009D42BD" w:rsidP="009D42B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</w:p>
    <w:sectPr w:rsidR="009D42BD" w:rsidRPr="00383494" w:rsidSect="005716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94"/>
    <w:rsid w:val="00022CCB"/>
    <w:rsid w:val="00072C71"/>
    <w:rsid w:val="001967FE"/>
    <w:rsid w:val="00383494"/>
    <w:rsid w:val="005716CA"/>
    <w:rsid w:val="008620C7"/>
    <w:rsid w:val="009D42BD"/>
    <w:rsid w:val="00AA26C8"/>
    <w:rsid w:val="00CC4C51"/>
    <w:rsid w:val="00D2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5D6D"/>
  <w15:chartTrackingRefBased/>
  <w15:docId w15:val="{EC011398-CAAD-4819-80E9-20EB85A9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arkasAnna\Documents\Egy&#233;ni%20Office-sablonok\Dok1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Dok1.dotx</Template>
  <TotalTime>2</TotalTime>
  <Pages>1</Pages>
  <Words>176</Words>
  <Characters>1091</Characters>
  <Application>Microsoft Office Word</Application>
  <DocSecurity>0</DocSecurity>
  <Lines>21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Anna</dc:creator>
  <cp:keywords/>
  <dc:description/>
  <cp:lastModifiedBy>Violetta Veres</cp:lastModifiedBy>
  <cp:revision>2</cp:revision>
  <dcterms:created xsi:type="dcterms:W3CDTF">2025-11-06T18:37:00Z</dcterms:created>
  <dcterms:modified xsi:type="dcterms:W3CDTF">2025-11-06T18:37:00Z</dcterms:modified>
</cp:coreProperties>
</file>